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1D3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FFBFBF" w:themeFill="accent5" w:themeFillTint="33"/>
          </w:tcPr>
          <w:p w:rsidR="002F6E35" w:rsidRPr="001D3C7C" w:rsidRDefault="001D3C7C">
            <w:pPr>
              <w:pStyle w:val="Month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April 2020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FFBFBF" w:themeFill="accent5" w:themeFillTint="33"/>
          </w:tcPr>
          <w:p w:rsidR="002F6E35" w:rsidRPr="001D3C7C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7F7F" w:themeColor="accent5" w:themeTint="66"/>
              </w:rPr>
            </w:pPr>
          </w:p>
        </w:tc>
      </w:tr>
      <w:tr w:rsidR="002F6E35" w:rsidTr="002E554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FFBFBF" w:themeFill="accent5" w:themeFillTint="33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FBFBF" w:themeFill="accent5" w:themeFillTint="33"/>
          </w:tcPr>
          <w:p w:rsidR="002F6E35" w:rsidRDefault="002F6E35" w:rsidP="001D3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1D3C7C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BFBF" w:themeFill="accent5" w:themeFillTint="33"/>
          </w:tcPr>
          <w:p w:rsidR="002F6E35" w:rsidRPr="002E554D" w:rsidRDefault="002E554D">
            <w:pPr>
              <w:pStyle w:val="Title"/>
              <w:rPr>
                <w:rFonts w:ascii="Lucida Handwriting" w:hAnsi="Lucida Handwriting"/>
              </w:rPr>
            </w:pPr>
            <w:r w:rsidRPr="002E554D">
              <w:rPr>
                <w:rFonts w:ascii="Lucida Handwriting" w:hAnsi="Lucida Handwriting"/>
              </w:rPr>
              <w:t>MINDFULLNESS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BFBF" w:themeFill="accent5" w:themeFillTint="33"/>
          </w:tcPr>
          <w:p w:rsidR="002F6E35" w:rsidRPr="002E554D" w:rsidRDefault="002E554D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sz w:val="40"/>
                <w:szCs w:val="40"/>
              </w:rPr>
            </w:pPr>
            <w:r w:rsidRPr="002E554D">
              <w:rPr>
                <w:rFonts w:ascii="Lucida Handwriting" w:hAnsi="Lucida Handwriting"/>
                <w:sz w:val="40"/>
                <w:szCs w:val="40"/>
              </w:rPr>
              <w:t xml:space="preserve">CHALLENGE 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1A06B16FE864676B4AAB0C71204C3E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E0522E">
            <w:pPr>
              <w:pStyle w:val="Days"/>
            </w:pPr>
            <w:sdt>
              <w:sdtPr>
                <w:id w:val="8650153"/>
                <w:placeholder>
                  <w:docPart w:val="CD3438BEE7224EA7A6CDBC8D8C90180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E0522E">
            <w:pPr>
              <w:pStyle w:val="Days"/>
            </w:pPr>
            <w:sdt>
              <w:sdtPr>
                <w:id w:val="-1517691135"/>
                <w:placeholder>
                  <w:docPart w:val="D2FD0A4774704244B44C1D12A903FBC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E0522E">
            <w:pPr>
              <w:pStyle w:val="Days"/>
            </w:pPr>
            <w:sdt>
              <w:sdtPr>
                <w:id w:val="-1684429625"/>
                <w:placeholder>
                  <w:docPart w:val="0B8D54880BCD49359952B15C0E640C7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E0522E">
            <w:pPr>
              <w:pStyle w:val="Days"/>
            </w:pPr>
            <w:sdt>
              <w:sdtPr>
                <w:id w:val="-1188375605"/>
                <w:placeholder>
                  <w:docPart w:val="604626EF4682496CA1195FEA44D0C92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E0522E">
            <w:pPr>
              <w:pStyle w:val="Days"/>
            </w:pPr>
            <w:sdt>
              <w:sdtPr>
                <w:id w:val="1991825489"/>
                <w:placeholder>
                  <w:docPart w:val="9CBB20697DC74AD18BED1A065204484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E0522E">
            <w:pPr>
              <w:pStyle w:val="Days"/>
            </w:pPr>
            <w:sdt>
              <w:sdtPr>
                <w:id w:val="115736794"/>
                <w:placeholder>
                  <w:docPart w:val="B47260EE23FD4A31BE4C4ABAA1A7223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7190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7190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771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7190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771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7190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A49F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7719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7190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7719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7719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719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7719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7190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7719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7719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719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7719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77190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7719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7719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719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977190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>Take 5 big belly breaths before getting out of bed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Stretch for 30 minutes listening to your favorite music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>Write out three goals for this month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>Call you</w:t>
            </w:r>
            <w:r w:rsidRPr="00B67FFE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>r</w:t>
            </w: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 xml:space="preserve"> favorite friend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7719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7719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7719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7719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7719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7719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77190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>Call your favorite family member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>Start reading a book, magazine, or blog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Abstain from all social media for one day</w:t>
            </w:r>
            <w:r w:rsidRPr="00B67FFE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…or half a day…or one hour! 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>Go outside for a walk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>Color or Draw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>
            <w:bookmarkStart w:id="0" w:name="_GoBack"/>
            <w:bookmarkEnd w:id="0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Clean out your closet or organize an area of your house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Write down 3 strengths you have</w:t>
            </w:r>
            <w:r w:rsidRPr="00DE1756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(or want to have &amp; work towards it)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7719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7719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7719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7719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7719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7719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77190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Write down 3 things you are grateful for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Journal your thoughts and feelings for the day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 xml:space="preserve">Eat your favorite food </w:t>
            </w:r>
            <w:r w:rsidRPr="00DE1756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or cook your favorite meal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Turn on music and have a dance party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Write down 3 things in your life you are proud of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E1756" w:rsidRDefault="00977190">
            <w:r w:rsidRPr="00DE1756">
              <w:t>Unfollow people on social media who make you feel sad or not enough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E1756" w:rsidRDefault="00977190">
            <w:pPr>
              <w:rPr>
                <w:sz w:val="24"/>
                <w:szCs w:val="24"/>
              </w:rPr>
            </w:pPr>
            <w:r w:rsidRPr="00DE1756">
              <w:rPr>
                <w:sz w:val="24"/>
                <w:szCs w:val="24"/>
              </w:rPr>
              <w:t xml:space="preserve">Watch a documentary 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7719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7719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7719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7719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7719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7719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77190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14:cntxtAlts/>
              </w:rPr>
              <w:t>Go outside for a walk on a new route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E1756" w:rsidRDefault="00977190">
            <w:r w:rsidRPr="00DE1756">
              <w:t xml:space="preserve">Start doing that schoolwork you’ve been putting off…you know the one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Avoid using your phone for the first two hours of the day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Stretch for 30 minutes before bed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Watch music videos or concerts of your favorite artist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Take an Epsom salt bath with soothing music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 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14:cntxtAlts/>
              </w:rPr>
              <w:t>Drink lots of water and eat vegetables with every meal</w:t>
            </w:r>
          </w:p>
          <w:p w:rsidR="00977190" w:rsidRPr="00977190" w:rsidRDefault="00977190" w:rsidP="00977190">
            <w:pPr>
              <w:widowControl w:val="0"/>
              <w:spacing w:before="0" w:after="0"/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</w:pPr>
            <w:r w:rsidRPr="00977190">
              <w:rPr>
                <w:rFonts w:ascii="Calibri" w:eastAsia="Times New Roman" w:hAnsi="Calibri" w:cs="Calibri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7719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7719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719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7719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719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97719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7719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7719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719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771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719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97719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771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771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719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771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719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97719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771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771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719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7719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719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7719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7719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7719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719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7719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7719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7719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7719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7719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7719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771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D3C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E1756" w:rsidRDefault="00977190">
            <w:pPr>
              <w:rPr>
                <w:sz w:val="20"/>
                <w:szCs w:val="20"/>
              </w:rPr>
            </w:pPr>
            <w:r w:rsidRPr="00DE1756">
              <w:rPr>
                <w:sz w:val="20"/>
                <w:szCs w:val="20"/>
              </w:rPr>
              <w:t xml:space="preserve">Make a collaborative </w:t>
            </w:r>
            <w:proofErr w:type="spellStart"/>
            <w:r w:rsidRPr="00DE1756">
              <w:rPr>
                <w:sz w:val="20"/>
                <w:szCs w:val="20"/>
              </w:rPr>
              <w:t>spotify</w:t>
            </w:r>
            <w:proofErr w:type="spellEnd"/>
            <w:r w:rsidRPr="00DE1756">
              <w:rPr>
                <w:sz w:val="20"/>
                <w:szCs w:val="20"/>
              </w:rPr>
              <w:t xml:space="preserve"> playlist &amp; share with friends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E1756" w:rsidRDefault="00977190">
            <w:pPr>
              <w:rPr>
                <w:sz w:val="22"/>
                <w:szCs w:val="22"/>
              </w:rPr>
            </w:pPr>
            <w:r w:rsidRPr="00DE1756">
              <w:rPr>
                <w:sz w:val="22"/>
                <w:szCs w:val="22"/>
              </w:rPr>
              <w:t>Write a letter to your friend or family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E1756" w:rsidRDefault="00977190">
            <w:r w:rsidRPr="00DE1756">
              <w:t xml:space="preserve">Ride your bike, rollerblade, walk, run, or play as sport outside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E1756" w:rsidRDefault="00977190">
            <w:pPr>
              <w:rPr>
                <w:sz w:val="20"/>
                <w:szCs w:val="20"/>
              </w:rPr>
            </w:pPr>
            <w:r w:rsidRPr="00DE1756">
              <w:rPr>
                <w:sz w:val="20"/>
                <w:szCs w:val="20"/>
              </w:rPr>
              <w:t xml:space="preserve">Play words with friends or chess online with a friend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DE1756" w:rsidRDefault="00977190">
            <w:pPr>
              <w:rPr>
                <w:sz w:val="20"/>
                <w:szCs w:val="20"/>
              </w:rPr>
            </w:pPr>
            <w:r w:rsidRPr="00DE1756">
              <w:rPr>
                <w:sz w:val="20"/>
                <w:szCs w:val="20"/>
              </w:rPr>
              <w:t xml:space="preserve">Meditate three times during the day &amp; see how you feel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771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771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22E" w:rsidRDefault="00E0522E">
      <w:pPr>
        <w:spacing w:before="0" w:after="0"/>
      </w:pPr>
      <w:r>
        <w:separator/>
      </w:r>
    </w:p>
  </w:endnote>
  <w:endnote w:type="continuationSeparator" w:id="0">
    <w:p w:rsidR="00E0522E" w:rsidRDefault="00E052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22E" w:rsidRDefault="00E0522E">
      <w:pPr>
        <w:spacing w:before="0" w:after="0"/>
      </w:pPr>
      <w:r>
        <w:separator/>
      </w:r>
    </w:p>
  </w:footnote>
  <w:footnote w:type="continuationSeparator" w:id="0">
    <w:p w:rsidR="00E0522E" w:rsidRDefault="00E0522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0"/>
    <w:docVar w:name="MonthStart" w:val="4/1/2020"/>
    <w:docVar w:name="ShowDynamicGuides" w:val="1"/>
    <w:docVar w:name="ShowMarginGuides" w:val="0"/>
    <w:docVar w:name="ShowOutlines" w:val="0"/>
    <w:docVar w:name="ShowStaticGuides" w:val="0"/>
  </w:docVars>
  <w:rsids>
    <w:rsidRoot w:val="001D3C7C"/>
    <w:rsid w:val="00056814"/>
    <w:rsid w:val="0006779F"/>
    <w:rsid w:val="000A20FE"/>
    <w:rsid w:val="0011772B"/>
    <w:rsid w:val="001D3C7C"/>
    <w:rsid w:val="0027720C"/>
    <w:rsid w:val="002E554D"/>
    <w:rsid w:val="002F6E35"/>
    <w:rsid w:val="003D7DDA"/>
    <w:rsid w:val="00406C2A"/>
    <w:rsid w:val="00454FED"/>
    <w:rsid w:val="004C5B17"/>
    <w:rsid w:val="005562FE"/>
    <w:rsid w:val="00557989"/>
    <w:rsid w:val="007564A4"/>
    <w:rsid w:val="007777B1"/>
    <w:rsid w:val="007A49F2"/>
    <w:rsid w:val="00874C9A"/>
    <w:rsid w:val="008B62D8"/>
    <w:rsid w:val="009035F5"/>
    <w:rsid w:val="00944085"/>
    <w:rsid w:val="00946A27"/>
    <w:rsid w:val="00977190"/>
    <w:rsid w:val="009A0FFF"/>
    <w:rsid w:val="00A4654E"/>
    <w:rsid w:val="00A73BBF"/>
    <w:rsid w:val="00AB29FA"/>
    <w:rsid w:val="00B67FFE"/>
    <w:rsid w:val="00B70858"/>
    <w:rsid w:val="00B8151A"/>
    <w:rsid w:val="00C11D39"/>
    <w:rsid w:val="00C71D73"/>
    <w:rsid w:val="00C7735D"/>
    <w:rsid w:val="00CB1C1C"/>
    <w:rsid w:val="00D17693"/>
    <w:rsid w:val="00DE1756"/>
    <w:rsid w:val="00DF051F"/>
    <w:rsid w:val="00DF32DE"/>
    <w:rsid w:val="00E02644"/>
    <w:rsid w:val="00E0522E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C27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i.fishe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A06B16FE864676B4AAB0C71204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FABE-1D65-455E-85C4-E3BC614AED69}"/>
      </w:docPartPr>
      <w:docPartBody>
        <w:p w:rsidR="006D08FF" w:rsidRDefault="009C6BA0">
          <w:pPr>
            <w:pStyle w:val="11A06B16FE864676B4AAB0C71204C3E6"/>
          </w:pPr>
          <w:r>
            <w:t>Sunday</w:t>
          </w:r>
        </w:p>
      </w:docPartBody>
    </w:docPart>
    <w:docPart>
      <w:docPartPr>
        <w:name w:val="CD3438BEE7224EA7A6CDBC8D8C90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920B-B1DE-4737-B9A1-AD932670DEBC}"/>
      </w:docPartPr>
      <w:docPartBody>
        <w:p w:rsidR="006D08FF" w:rsidRDefault="009C6BA0">
          <w:pPr>
            <w:pStyle w:val="CD3438BEE7224EA7A6CDBC8D8C90180F"/>
          </w:pPr>
          <w:r>
            <w:t>Monday</w:t>
          </w:r>
        </w:p>
      </w:docPartBody>
    </w:docPart>
    <w:docPart>
      <w:docPartPr>
        <w:name w:val="D2FD0A4774704244B44C1D12A903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E9DE-4CD1-489E-B0B6-5EE34AB72A82}"/>
      </w:docPartPr>
      <w:docPartBody>
        <w:p w:rsidR="006D08FF" w:rsidRDefault="009C6BA0">
          <w:pPr>
            <w:pStyle w:val="D2FD0A4774704244B44C1D12A903FBCD"/>
          </w:pPr>
          <w:r>
            <w:t>Tuesday</w:t>
          </w:r>
        </w:p>
      </w:docPartBody>
    </w:docPart>
    <w:docPart>
      <w:docPartPr>
        <w:name w:val="0B8D54880BCD49359952B15C0E640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6C92-A681-4223-BD24-A1636A123D93}"/>
      </w:docPartPr>
      <w:docPartBody>
        <w:p w:rsidR="006D08FF" w:rsidRDefault="009C6BA0">
          <w:pPr>
            <w:pStyle w:val="0B8D54880BCD49359952B15C0E640C79"/>
          </w:pPr>
          <w:r>
            <w:t>Wednesday</w:t>
          </w:r>
        </w:p>
      </w:docPartBody>
    </w:docPart>
    <w:docPart>
      <w:docPartPr>
        <w:name w:val="604626EF4682496CA1195FEA44D0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C11F-5F38-4584-A569-8DFB7C1E2C57}"/>
      </w:docPartPr>
      <w:docPartBody>
        <w:p w:rsidR="006D08FF" w:rsidRDefault="009C6BA0">
          <w:pPr>
            <w:pStyle w:val="604626EF4682496CA1195FEA44D0C922"/>
          </w:pPr>
          <w:r>
            <w:t>Thursday</w:t>
          </w:r>
        </w:p>
      </w:docPartBody>
    </w:docPart>
    <w:docPart>
      <w:docPartPr>
        <w:name w:val="9CBB20697DC74AD18BED1A065204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1A5E-565C-444D-89E9-843A57E36D46}"/>
      </w:docPartPr>
      <w:docPartBody>
        <w:p w:rsidR="006D08FF" w:rsidRDefault="009C6BA0">
          <w:pPr>
            <w:pStyle w:val="9CBB20697DC74AD18BED1A065204484D"/>
          </w:pPr>
          <w:r>
            <w:t>Friday</w:t>
          </w:r>
        </w:p>
      </w:docPartBody>
    </w:docPart>
    <w:docPart>
      <w:docPartPr>
        <w:name w:val="B47260EE23FD4A31BE4C4ABAA1A72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4933-9790-44EF-8EDC-A2C31A31845D}"/>
      </w:docPartPr>
      <w:docPartBody>
        <w:p w:rsidR="006D08FF" w:rsidRDefault="009C6BA0">
          <w:pPr>
            <w:pStyle w:val="B47260EE23FD4A31BE4C4ABAA1A7223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A0"/>
    <w:rsid w:val="006D08FF"/>
    <w:rsid w:val="009C6BA0"/>
    <w:rsid w:val="00A4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A06B16FE864676B4AAB0C71204C3E6">
    <w:name w:val="11A06B16FE864676B4AAB0C71204C3E6"/>
  </w:style>
  <w:style w:type="paragraph" w:customStyle="1" w:styleId="CD3438BEE7224EA7A6CDBC8D8C90180F">
    <w:name w:val="CD3438BEE7224EA7A6CDBC8D8C90180F"/>
  </w:style>
  <w:style w:type="paragraph" w:customStyle="1" w:styleId="D2FD0A4774704244B44C1D12A903FBCD">
    <w:name w:val="D2FD0A4774704244B44C1D12A903FBCD"/>
  </w:style>
  <w:style w:type="paragraph" w:customStyle="1" w:styleId="0B8D54880BCD49359952B15C0E640C79">
    <w:name w:val="0B8D54880BCD49359952B15C0E640C79"/>
  </w:style>
  <w:style w:type="paragraph" w:customStyle="1" w:styleId="604626EF4682496CA1195FEA44D0C922">
    <w:name w:val="604626EF4682496CA1195FEA44D0C922"/>
  </w:style>
  <w:style w:type="paragraph" w:customStyle="1" w:styleId="9CBB20697DC74AD18BED1A065204484D">
    <w:name w:val="9CBB20697DC74AD18BED1A065204484D"/>
  </w:style>
  <w:style w:type="paragraph" w:customStyle="1" w:styleId="B47260EE23FD4A31BE4C4ABAA1A7223D">
    <w:name w:val="B47260EE23FD4A31BE4C4ABAA1A72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2020-04-06T15:22:00Z</dcterms:created>
  <dcterms:modified xsi:type="dcterms:W3CDTF">2020-04-08T14:16:00Z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